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8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037B04" w:rsidRPr="009220D3" w:rsidTr="009220D3">
        <w:trPr>
          <w:trHeight w:val="556"/>
        </w:trPr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Архангельск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Патракеевка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15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12-15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Чт. 16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17-15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17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14-00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19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07-15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20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Вт. 21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08-45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22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18-00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Чт. 23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24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19-00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26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12-00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27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09-00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27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29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29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14-45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31 мая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0" w:type="auto"/>
        <w:tblLook w:val="00A0"/>
      </w:tblPr>
      <w:tblGrid>
        <w:gridCol w:w="9571"/>
      </w:tblGrid>
      <w:tr w:rsidR="00037B04" w:rsidRPr="009220D3" w:rsidTr="009220D3">
        <w:tc>
          <w:tcPr>
            <w:tcW w:w="9446" w:type="dxa"/>
          </w:tcPr>
          <w:p w:rsidR="00037B04" w:rsidRPr="009220D3" w:rsidRDefault="00037B04" w:rsidP="009220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23232"/>
                <w:spacing w:val="-3"/>
                <w:sz w:val="26"/>
                <w:szCs w:val="26"/>
                <w:lang w:eastAsia="ru-RU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681"/>
              <w:gridCol w:w="2835"/>
              <w:gridCol w:w="2835"/>
            </w:tblGrid>
            <w:tr w:rsidR="00037B04" w:rsidRPr="009220D3" w:rsidTr="009220D3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  <w:t>Согласовано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  <w:t>Глава администрации МО «Приморский муниципальный район»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  <w:t>________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  <w:t>Рудкина В.А.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539" w:firstLine="539"/>
                    <w:rPr>
                      <w:rFonts w:ascii="Times New Roman" w:hAnsi="Times New Roman"/>
                      <w:color w:val="323232"/>
                      <w:spacing w:val="-3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  <w:t>Согласовано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6"/>
                      <w:szCs w:val="26"/>
                    </w:rPr>
                  </w:pPr>
                </w:p>
                <w:p w:rsidR="00037B04" w:rsidRPr="009220D3" w:rsidRDefault="00037B04" w:rsidP="009220D3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9220D3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Глава МО «Город Архангельск»</w:t>
                  </w:r>
                </w:p>
                <w:p w:rsidR="00037B04" w:rsidRPr="009220D3" w:rsidRDefault="00037B04" w:rsidP="009220D3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  <w:p w:rsidR="00037B04" w:rsidRPr="009220D3" w:rsidRDefault="00037B04" w:rsidP="009220D3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  <w:p w:rsidR="00037B04" w:rsidRPr="009220D3" w:rsidRDefault="00037B04" w:rsidP="009220D3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  <w:p w:rsidR="00037B04" w:rsidRPr="009220D3" w:rsidRDefault="00037B04" w:rsidP="009220D3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9220D3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__________</w:t>
                  </w:r>
                </w:p>
                <w:p w:rsidR="00037B04" w:rsidRPr="009220D3" w:rsidRDefault="00037B04" w:rsidP="009220D3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9220D3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Годзиш И.В.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  <w:t>Утверждаю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</w:pPr>
                </w:p>
                <w:p w:rsidR="00037B04" w:rsidRPr="009220D3" w:rsidRDefault="00037B04" w:rsidP="009220D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sz w:val="24"/>
                      <w:szCs w:val="26"/>
                    </w:rPr>
                    <w:t xml:space="preserve">Министру транспорта 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sz w:val="24"/>
                      <w:szCs w:val="26"/>
                    </w:rPr>
                    <w:t>Архангельской области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6"/>
                    </w:rPr>
                  </w:pP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6"/>
                    </w:rPr>
                  </w:pP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6"/>
                    </w:rPr>
                  </w:pP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sz w:val="24"/>
                      <w:szCs w:val="26"/>
                    </w:rPr>
                    <w:t>___________</w:t>
                  </w:r>
                </w:p>
                <w:p w:rsidR="00037B04" w:rsidRPr="009220D3" w:rsidRDefault="00037B04" w:rsidP="009220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323232"/>
                      <w:spacing w:val="-3"/>
                      <w:sz w:val="26"/>
                      <w:szCs w:val="26"/>
                    </w:rPr>
                  </w:pPr>
                  <w:r w:rsidRPr="009220D3">
                    <w:rPr>
                      <w:rFonts w:ascii="Times New Roman" w:hAnsi="Times New Roman"/>
                      <w:color w:val="323232"/>
                      <w:spacing w:val="-3"/>
                      <w:sz w:val="24"/>
                      <w:szCs w:val="26"/>
                    </w:rPr>
                    <w:t>Кривов В.И.</w:t>
                  </w:r>
                </w:p>
              </w:tc>
            </w:tr>
          </w:tbl>
          <w:p w:rsidR="00037B04" w:rsidRPr="009220D3" w:rsidRDefault="00037B04" w:rsidP="009220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23232"/>
                <w:spacing w:val="-3"/>
                <w:sz w:val="26"/>
                <w:szCs w:val="26"/>
                <w:lang w:eastAsia="ru-RU"/>
              </w:rPr>
            </w:pPr>
          </w:p>
        </w:tc>
      </w:tr>
    </w:tbl>
    <w:p w:rsidR="00037B04" w:rsidRPr="008F1B18" w:rsidRDefault="00037B04" w:rsidP="008F1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 w:right="461"/>
        <w:jc w:val="center"/>
        <w:rPr>
          <w:rFonts w:ascii="Times New Roman" w:hAnsi="Times New Roman"/>
          <w:b/>
          <w:color w:val="323232"/>
          <w:spacing w:val="-3"/>
          <w:sz w:val="26"/>
          <w:szCs w:val="26"/>
          <w:lang w:eastAsia="ru-RU"/>
        </w:rPr>
      </w:pPr>
      <w:r w:rsidRPr="008F1B18">
        <w:rPr>
          <w:rFonts w:ascii="Times New Roman" w:hAnsi="Times New Roman"/>
          <w:b/>
          <w:color w:val="323232"/>
          <w:spacing w:val="-3"/>
          <w:sz w:val="26"/>
          <w:szCs w:val="26"/>
          <w:lang w:eastAsia="ru-RU"/>
        </w:rPr>
        <w:t>Расписание движения теплохода «</w:t>
      </w:r>
      <w:r>
        <w:rPr>
          <w:rFonts w:ascii="Times New Roman" w:hAnsi="Times New Roman"/>
          <w:b/>
          <w:color w:val="323232"/>
          <w:spacing w:val="-3"/>
          <w:sz w:val="26"/>
          <w:szCs w:val="26"/>
          <w:lang w:eastAsia="ru-RU"/>
        </w:rPr>
        <w:t>КУЯ</w:t>
      </w:r>
      <w:r w:rsidRPr="008F1B18">
        <w:rPr>
          <w:rFonts w:ascii="Times New Roman" w:hAnsi="Times New Roman"/>
          <w:b/>
          <w:color w:val="323232"/>
          <w:spacing w:val="-3"/>
          <w:sz w:val="26"/>
          <w:szCs w:val="26"/>
          <w:lang w:eastAsia="ru-RU"/>
        </w:rPr>
        <w:t>»</w:t>
      </w:r>
    </w:p>
    <w:p w:rsidR="00037B04" w:rsidRDefault="00037B04" w:rsidP="008F1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 w:right="461"/>
        <w:jc w:val="center"/>
        <w:rPr>
          <w:rFonts w:ascii="Times New Roman" w:hAnsi="Times New Roman"/>
          <w:b/>
          <w:color w:val="323232"/>
          <w:spacing w:val="-4"/>
          <w:sz w:val="26"/>
          <w:szCs w:val="26"/>
          <w:lang w:eastAsia="ru-RU"/>
        </w:rPr>
      </w:pPr>
      <w:r w:rsidRPr="008F1B18">
        <w:rPr>
          <w:rFonts w:ascii="Times New Roman" w:hAnsi="Times New Roman"/>
          <w:b/>
          <w:color w:val="323232"/>
          <w:spacing w:val="-3"/>
          <w:sz w:val="26"/>
          <w:szCs w:val="26"/>
          <w:lang w:eastAsia="ru-RU"/>
        </w:rPr>
        <w:t xml:space="preserve"> </w:t>
      </w:r>
      <w:r w:rsidRPr="008F1B18">
        <w:rPr>
          <w:rFonts w:ascii="Times New Roman" w:hAnsi="Times New Roman"/>
          <w:b/>
          <w:color w:val="323232"/>
          <w:spacing w:val="-4"/>
          <w:sz w:val="26"/>
          <w:szCs w:val="26"/>
          <w:lang w:eastAsia="ru-RU"/>
        </w:rPr>
        <w:t xml:space="preserve">по маршруту </w:t>
      </w:r>
      <w:r>
        <w:rPr>
          <w:rFonts w:ascii="Times New Roman" w:hAnsi="Times New Roman"/>
          <w:b/>
          <w:color w:val="323232"/>
          <w:spacing w:val="-4"/>
          <w:sz w:val="26"/>
          <w:szCs w:val="26"/>
          <w:lang w:eastAsia="ru-RU"/>
        </w:rPr>
        <w:t>г. Архангельск – дер. Патракеевка – г. Архангельск</w:t>
      </w:r>
      <w:r w:rsidRPr="008F1B18">
        <w:rPr>
          <w:rFonts w:ascii="Times New Roman" w:hAnsi="Times New Roman"/>
          <w:b/>
          <w:color w:val="323232"/>
          <w:spacing w:val="-4"/>
          <w:sz w:val="26"/>
          <w:szCs w:val="26"/>
          <w:lang w:eastAsia="ru-RU"/>
        </w:rPr>
        <w:t xml:space="preserve"> в </w:t>
      </w:r>
      <w:r w:rsidRPr="008F1B18">
        <w:rPr>
          <w:rFonts w:ascii="Times New Roman" w:hAnsi="Times New Roman"/>
          <w:b/>
          <w:bCs/>
          <w:color w:val="323232"/>
          <w:spacing w:val="-4"/>
          <w:sz w:val="26"/>
          <w:szCs w:val="26"/>
          <w:lang w:eastAsia="ru-RU"/>
        </w:rPr>
        <w:t xml:space="preserve">навигацию </w:t>
      </w:r>
      <w:r>
        <w:rPr>
          <w:rFonts w:ascii="Times New Roman" w:hAnsi="Times New Roman"/>
          <w:b/>
          <w:color w:val="323232"/>
          <w:spacing w:val="-4"/>
          <w:sz w:val="26"/>
          <w:szCs w:val="26"/>
          <w:lang w:eastAsia="ru-RU"/>
        </w:rPr>
        <w:t>2019</w:t>
      </w:r>
      <w:r w:rsidRPr="008F1B18">
        <w:rPr>
          <w:rFonts w:ascii="Times New Roman" w:hAnsi="Times New Roman"/>
          <w:b/>
          <w:color w:val="323232"/>
          <w:spacing w:val="-4"/>
          <w:sz w:val="26"/>
          <w:szCs w:val="26"/>
          <w:lang w:eastAsia="ru-RU"/>
        </w:rPr>
        <w:t xml:space="preserve"> года</w:t>
      </w:r>
    </w:p>
    <w:p w:rsidR="00037B04" w:rsidRPr="008F1B18" w:rsidRDefault="00037B04" w:rsidP="00B23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 w:right="461"/>
        <w:jc w:val="center"/>
        <w:rPr>
          <w:rFonts w:ascii="Times New Roman" w:hAnsi="Times New Roman"/>
          <w:b/>
          <w:color w:val="323232"/>
          <w:spacing w:val="-3"/>
          <w:sz w:val="28"/>
          <w:szCs w:val="28"/>
          <w:lang w:eastAsia="ru-RU"/>
        </w:rPr>
      </w:pPr>
      <w:r w:rsidRPr="00227C8F">
        <w:rPr>
          <w:rFonts w:ascii="Times New Roman" w:hAnsi="Times New Roman"/>
          <w:b/>
          <w:color w:val="323232"/>
          <w:spacing w:val="-4"/>
          <w:sz w:val="28"/>
          <w:szCs w:val="28"/>
          <w:lang w:eastAsia="ru-RU"/>
        </w:rPr>
        <w:t>Май</w:t>
      </w:r>
    </w:p>
    <w:p w:rsidR="00037B04" w:rsidRDefault="00037B04" w:rsidP="008F1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5" w:right="461"/>
        <w:jc w:val="center"/>
        <w:rPr>
          <w:rFonts w:ascii="Times New Roman" w:hAnsi="Times New Roman"/>
          <w:b/>
          <w:color w:val="323232"/>
          <w:spacing w:val="-4"/>
          <w:sz w:val="26"/>
          <w:szCs w:val="26"/>
          <w:lang w:eastAsia="ru-RU"/>
        </w:rPr>
      </w:pPr>
    </w:p>
    <w:p w:rsidR="00037B04" w:rsidRPr="00227C8F" w:rsidRDefault="00037B04" w:rsidP="00227C8F">
      <w:pPr>
        <w:tabs>
          <w:tab w:val="left" w:pos="4182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 w:rsidRPr="00227C8F">
        <w:rPr>
          <w:rFonts w:ascii="Times New Roman" w:hAnsi="Times New Roman"/>
          <w:b/>
          <w:sz w:val="28"/>
          <w:szCs w:val="28"/>
        </w:rPr>
        <w:t>Июнь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037B04" w:rsidRPr="009220D3" w:rsidTr="009220D3">
        <w:trPr>
          <w:trHeight w:val="60"/>
        </w:trPr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Архангельск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Патракеевка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AC59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02 июня</w:t>
            </w:r>
          </w:p>
        </w:tc>
        <w:tc>
          <w:tcPr>
            <w:tcW w:w="2393" w:type="dxa"/>
          </w:tcPr>
          <w:p w:rsidR="00037B04" w:rsidRPr="00AC59ED" w:rsidRDefault="00037B04" w:rsidP="00AC5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9ED">
              <w:rPr>
                <w:rFonts w:ascii="Times New Roman" w:hAnsi="Times New Roman"/>
                <w:sz w:val="20"/>
                <w:szCs w:val="20"/>
              </w:rPr>
              <w:t>18-00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03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15-30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Вт. 04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05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Чт. 06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07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18-00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09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10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Пн. 10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12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10-30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12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14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16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Пн.17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15-30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Вт. 18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19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Чт. 20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21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18-00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23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24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Пн. 24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26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09-00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26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28</w:t>
            </w:r>
            <w:bookmarkStart w:id="0" w:name="_GoBack"/>
            <w:bookmarkEnd w:id="0"/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30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</w:tbl>
    <w:p w:rsidR="00037B04" w:rsidRPr="00227C8F" w:rsidRDefault="00037B04" w:rsidP="00227C8F">
      <w:pPr>
        <w:jc w:val="center"/>
        <w:rPr>
          <w:rFonts w:ascii="Times New Roman" w:hAnsi="Times New Roman"/>
          <w:b/>
          <w:sz w:val="28"/>
          <w:szCs w:val="28"/>
        </w:rPr>
      </w:pPr>
      <w:r w:rsidRPr="00227C8F">
        <w:rPr>
          <w:rFonts w:ascii="Times New Roman" w:hAnsi="Times New Roman"/>
          <w:b/>
          <w:sz w:val="28"/>
          <w:szCs w:val="28"/>
        </w:rPr>
        <w:t>Июль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Архангельск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Патракеевка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01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14-30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Вт. 02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06-30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03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15-30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Чт. 04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05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07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10-10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08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07-10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08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11-10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10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09-00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10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12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14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17-10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15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14-30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Вт. 16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06-30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17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Чт. 18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08-10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19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17-00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21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Пн.22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19-00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Вт. 23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11-10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24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24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12-00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26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09-30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28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15-30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29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12-30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29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31 июля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14-30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7B04" w:rsidRPr="00227C8F" w:rsidRDefault="00037B04" w:rsidP="00291029">
      <w:pPr>
        <w:jc w:val="center"/>
        <w:rPr>
          <w:rFonts w:ascii="Times New Roman" w:hAnsi="Times New Roman"/>
          <w:b/>
          <w:sz w:val="28"/>
          <w:szCs w:val="28"/>
        </w:rPr>
      </w:pPr>
      <w:r w:rsidRPr="00227C8F">
        <w:rPr>
          <w:rFonts w:ascii="Times New Roman" w:hAnsi="Times New Roman"/>
          <w:b/>
          <w:sz w:val="28"/>
          <w:szCs w:val="28"/>
        </w:rPr>
        <w:t>Август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Архангельск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Патракеевка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7A4365" w:rsidRDefault="00037B04" w:rsidP="007A4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365">
              <w:rPr>
                <w:rFonts w:ascii="Times New Roman" w:hAnsi="Times New Roman"/>
                <w:sz w:val="20"/>
                <w:szCs w:val="20"/>
              </w:rPr>
              <w:t>Чт. 01 августа</w:t>
            </w:r>
          </w:p>
        </w:tc>
        <w:tc>
          <w:tcPr>
            <w:tcW w:w="2393" w:type="dxa"/>
          </w:tcPr>
          <w:p w:rsidR="00037B04" w:rsidRPr="007A4365" w:rsidRDefault="00037B04" w:rsidP="007A4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365">
              <w:rPr>
                <w:rFonts w:ascii="Times New Roman" w:hAnsi="Times New Roman"/>
                <w:sz w:val="20"/>
                <w:szCs w:val="20"/>
              </w:rPr>
              <w:t>07-00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02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04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09-20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05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19-00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Вт. 06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07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07-30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07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Пт.09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09-30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11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Пн.12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Пн. 12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14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14-30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Чт. 15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7-00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16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18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19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17-30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Вт. 20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21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06-50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21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10-5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23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25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-50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26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Пн. 26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28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28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30 августа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15-00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7B04" w:rsidRDefault="00037B04" w:rsidP="000A319C">
      <w:pPr>
        <w:jc w:val="center"/>
        <w:rPr>
          <w:rFonts w:ascii="Times New Roman" w:hAnsi="Times New Roman"/>
          <w:b/>
          <w:sz w:val="28"/>
          <w:szCs w:val="20"/>
        </w:rPr>
      </w:pPr>
    </w:p>
    <w:p w:rsidR="00037B04" w:rsidRPr="00227C8F" w:rsidRDefault="00037B04" w:rsidP="000A319C">
      <w:pPr>
        <w:jc w:val="center"/>
        <w:rPr>
          <w:rFonts w:ascii="Times New Roman" w:hAnsi="Times New Roman"/>
          <w:b/>
          <w:sz w:val="20"/>
          <w:szCs w:val="20"/>
        </w:rPr>
      </w:pPr>
      <w:r w:rsidRPr="00227C8F">
        <w:rPr>
          <w:rFonts w:ascii="Times New Roman" w:hAnsi="Times New Roman"/>
          <w:b/>
          <w:sz w:val="28"/>
          <w:szCs w:val="20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Архангельск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Патракеевка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7A4365" w:rsidRDefault="00037B04" w:rsidP="007A4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365">
              <w:rPr>
                <w:rFonts w:ascii="Times New Roman" w:hAnsi="Times New Roman"/>
                <w:sz w:val="20"/>
                <w:szCs w:val="20"/>
              </w:rPr>
              <w:t>Вс. 01 сентября</w:t>
            </w:r>
          </w:p>
        </w:tc>
        <w:tc>
          <w:tcPr>
            <w:tcW w:w="2393" w:type="dxa"/>
          </w:tcPr>
          <w:p w:rsidR="00037B04" w:rsidRPr="007A4365" w:rsidRDefault="00037B04" w:rsidP="007A4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365">
              <w:rPr>
                <w:rFonts w:ascii="Times New Roman" w:hAnsi="Times New Roman"/>
                <w:sz w:val="20"/>
                <w:szCs w:val="20"/>
              </w:rPr>
              <w:t>08-15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Пн.02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17-00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Вт. 03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09-45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Ср.04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06-30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04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06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08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Пн.09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Пн. 09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11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Чт. 12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Пт.13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15-00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15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16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15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08-00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18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06-00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18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20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07-00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22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12-20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Пн.23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09-30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Пн. 23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Ср. 25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25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Пт.27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13-30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 29</w:t>
            </w:r>
            <w:r w:rsidRPr="009220D3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07-10</w:t>
            </w:r>
          </w:p>
        </w:tc>
      </w:tr>
    </w:tbl>
    <w:p w:rsidR="00037B04" w:rsidRDefault="00037B04" w:rsidP="00291029">
      <w:pPr>
        <w:jc w:val="center"/>
        <w:rPr>
          <w:rFonts w:ascii="Times New Roman" w:hAnsi="Times New Roman"/>
          <w:b/>
          <w:sz w:val="28"/>
          <w:szCs w:val="20"/>
        </w:rPr>
      </w:pPr>
    </w:p>
    <w:p w:rsidR="00037B04" w:rsidRPr="00227C8F" w:rsidRDefault="00037B04" w:rsidP="00291029">
      <w:pPr>
        <w:jc w:val="center"/>
        <w:rPr>
          <w:rFonts w:ascii="Times New Roman" w:hAnsi="Times New Roman"/>
          <w:b/>
          <w:sz w:val="28"/>
          <w:szCs w:val="20"/>
        </w:rPr>
      </w:pPr>
      <w:r w:rsidRPr="00227C8F">
        <w:rPr>
          <w:rFonts w:ascii="Times New Roman" w:hAnsi="Times New Roman"/>
          <w:b/>
          <w:sz w:val="28"/>
          <w:szCs w:val="20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Архангельск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Патракеевка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День, дата отправления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20D3">
              <w:rPr>
                <w:rFonts w:ascii="Times New Roman" w:hAnsi="Times New Roman"/>
                <w:b/>
                <w:sz w:val="20"/>
                <w:szCs w:val="20"/>
              </w:rPr>
              <w:t>Время отправления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Сб. 05 октября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07-00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06 октября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11-00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 11 октября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12-30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Пн. 14 октября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06-30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18 октября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20 октября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09-30</w:t>
            </w:r>
          </w:p>
        </w:tc>
      </w:tr>
      <w:tr w:rsidR="00037B04" w:rsidRPr="009220D3" w:rsidTr="009220D3">
        <w:tc>
          <w:tcPr>
            <w:tcW w:w="2392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Пт. 25 октября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11-00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Вс. 27 октября</w:t>
            </w:r>
          </w:p>
        </w:tc>
        <w:tc>
          <w:tcPr>
            <w:tcW w:w="2393" w:type="dxa"/>
          </w:tcPr>
          <w:p w:rsidR="00037B04" w:rsidRPr="009220D3" w:rsidRDefault="00037B04" w:rsidP="0092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0D3">
              <w:rPr>
                <w:rFonts w:ascii="Times New Roman" w:hAnsi="Times New Roman"/>
                <w:sz w:val="20"/>
                <w:szCs w:val="20"/>
              </w:rPr>
              <w:t>16-00</w:t>
            </w:r>
          </w:p>
        </w:tc>
      </w:tr>
    </w:tbl>
    <w:p w:rsidR="00037B04" w:rsidRPr="00227C8F" w:rsidRDefault="00037B04" w:rsidP="000A319C">
      <w:pPr>
        <w:jc w:val="center"/>
        <w:rPr>
          <w:rFonts w:ascii="Times New Roman" w:hAnsi="Times New Roman"/>
          <w:sz w:val="20"/>
          <w:szCs w:val="20"/>
        </w:rPr>
      </w:pPr>
    </w:p>
    <w:sectPr w:rsidR="00037B04" w:rsidRPr="00227C8F" w:rsidSect="0033625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04" w:rsidRDefault="00037B04" w:rsidP="008F1B18">
      <w:pPr>
        <w:spacing w:after="0" w:line="240" w:lineRule="auto"/>
      </w:pPr>
      <w:r>
        <w:separator/>
      </w:r>
    </w:p>
  </w:endnote>
  <w:endnote w:type="continuationSeparator" w:id="0">
    <w:p w:rsidR="00037B04" w:rsidRDefault="00037B04" w:rsidP="008F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04" w:rsidRDefault="00037B04" w:rsidP="008F1B18">
      <w:pPr>
        <w:spacing w:after="0" w:line="240" w:lineRule="auto"/>
      </w:pPr>
      <w:r>
        <w:separator/>
      </w:r>
    </w:p>
  </w:footnote>
  <w:footnote w:type="continuationSeparator" w:id="0">
    <w:p w:rsidR="00037B04" w:rsidRDefault="00037B04" w:rsidP="008F1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850"/>
    <w:rsid w:val="00037B04"/>
    <w:rsid w:val="00095BC2"/>
    <w:rsid w:val="000A319C"/>
    <w:rsid w:val="001334C2"/>
    <w:rsid w:val="0013504A"/>
    <w:rsid w:val="00222719"/>
    <w:rsid w:val="00227C8F"/>
    <w:rsid w:val="00263725"/>
    <w:rsid w:val="00291029"/>
    <w:rsid w:val="002A02DA"/>
    <w:rsid w:val="002D6734"/>
    <w:rsid w:val="002E1D8B"/>
    <w:rsid w:val="002F16B4"/>
    <w:rsid w:val="00331C66"/>
    <w:rsid w:val="0033625B"/>
    <w:rsid w:val="00362133"/>
    <w:rsid w:val="003E2850"/>
    <w:rsid w:val="005462AC"/>
    <w:rsid w:val="0057310A"/>
    <w:rsid w:val="005C5B65"/>
    <w:rsid w:val="005D69A9"/>
    <w:rsid w:val="00625D5A"/>
    <w:rsid w:val="006C5B20"/>
    <w:rsid w:val="00720AA0"/>
    <w:rsid w:val="00761BEB"/>
    <w:rsid w:val="007A4365"/>
    <w:rsid w:val="007B7144"/>
    <w:rsid w:val="00862662"/>
    <w:rsid w:val="00892B00"/>
    <w:rsid w:val="008E0946"/>
    <w:rsid w:val="008E49AC"/>
    <w:rsid w:val="008F1B18"/>
    <w:rsid w:val="00906A7A"/>
    <w:rsid w:val="009220D3"/>
    <w:rsid w:val="00933248"/>
    <w:rsid w:val="0095097B"/>
    <w:rsid w:val="00A33AB4"/>
    <w:rsid w:val="00AC59ED"/>
    <w:rsid w:val="00B164D3"/>
    <w:rsid w:val="00B2324A"/>
    <w:rsid w:val="00BE6E44"/>
    <w:rsid w:val="00C44D4C"/>
    <w:rsid w:val="00C53D10"/>
    <w:rsid w:val="00D36D94"/>
    <w:rsid w:val="00D47BD2"/>
    <w:rsid w:val="00DD0005"/>
    <w:rsid w:val="00E03F27"/>
    <w:rsid w:val="00EC5659"/>
    <w:rsid w:val="00F47603"/>
    <w:rsid w:val="00F904A2"/>
    <w:rsid w:val="00FE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4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D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6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F1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1B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1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1B18"/>
    <w:rPr>
      <w:rFonts w:cs="Times New Roman"/>
    </w:rPr>
  </w:style>
  <w:style w:type="table" w:customStyle="1" w:styleId="1">
    <w:name w:val="Сетка таблицы1"/>
    <w:uiPriority w:val="99"/>
    <w:rsid w:val="008F1B1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536</Words>
  <Characters>3059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Шепелева Ольга</cp:lastModifiedBy>
  <cp:revision>3</cp:revision>
  <cp:lastPrinted>2019-04-29T04:55:00Z</cp:lastPrinted>
  <dcterms:created xsi:type="dcterms:W3CDTF">2019-04-26T13:07:00Z</dcterms:created>
  <dcterms:modified xsi:type="dcterms:W3CDTF">2019-04-29T05:01:00Z</dcterms:modified>
</cp:coreProperties>
</file>